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F5" w:rsidRPr="00E95CF5" w:rsidRDefault="00E95CF5" w:rsidP="00E95CF5">
      <w:pPr>
        <w:pStyle w:val="berschrift1"/>
        <w:rPr>
          <w:sz w:val="28"/>
          <w:szCs w:val="28"/>
        </w:rPr>
      </w:pPr>
      <w:r w:rsidRPr="00E95CF5">
        <w:rPr>
          <w:sz w:val="28"/>
          <w:szCs w:val="28"/>
        </w:rPr>
        <w:t>Schadenmeldung Haftpflicht</w:t>
      </w:r>
    </w:p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E95CF5" w:rsidRPr="00E95CF5" w:rsidTr="00EF421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Versicherungsgesellschaft:</w:t>
            </w:r>
          </w:p>
          <w:bookmarkStart w:id="0" w:name="Text1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CF5">
              <w:rPr>
                <w:rFonts w:ascii="Arial" w:hAnsi="Arial" w:cs="Arial"/>
                <w:sz w:val="20"/>
                <w:szCs w:val="20"/>
              </w:rPr>
              <w:t>Polizzennummer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" w:name="Text2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  <w:r w:rsidRPr="00E95CF5">
        <w:rPr>
          <w:rFonts w:ascii="Arial" w:hAnsi="Arial" w:cs="Arial"/>
          <w:sz w:val="20"/>
        </w:rPr>
        <w:t>VERSICHERUNGSNEHMER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E95CF5" w:rsidRPr="00E95CF5" w:rsidTr="00EF4219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Vor- und Zuname des Versicherungsnehmers/Firma</w:t>
            </w:r>
          </w:p>
          <w:bookmarkStart w:id="2" w:name="Text3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"Text3"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F5" w:rsidRPr="00E95CF5" w:rsidTr="00EF4219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PLZ/Ort/Straße/Hausnummer</w:t>
            </w: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" w:name="Text4"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"Text4"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bookmarkStart w:id="4" w:name="Text5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"Text5"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F5" w:rsidRPr="00E95CF5" w:rsidTr="00EF4219">
        <w:trPr>
          <w:trHeight w:val="2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 xml:space="preserve">Telefonnummer:                                                                </w:t>
            </w:r>
          </w:p>
        </w:tc>
        <w:bookmarkStart w:id="5" w:name="Text6"/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"Text6"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</w:p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  <w:r w:rsidRPr="00E95CF5">
        <w:rPr>
          <w:rFonts w:ascii="Arial" w:hAnsi="Arial" w:cs="Arial"/>
          <w:sz w:val="20"/>
        </w:rPr>
        <w:t>EREIGNISBESCHREIBUNG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E95CF5" w:rsidRPr="00E95CF5" w:rsidTr="00EF421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Schadendatum/Uhrzeit</w:t>
            </w:r>
          </w:p>
          <w:bookmarkStart w:id="6" w:name="Text7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"Text7"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Ort</w:t>
            </w:r>
          </w:p>
          <w:bookmarkStart w:id="7" w:name="Text8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"Text8"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95CF5" w:rsidRPr="00E95CF5" w:rsidTr="00EF4219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 xml:space="preserve">Behördlich aufgenommen?       </w:t>
            </w:r>
            <w:bookmarkStart w:id="8" w:name="Kontrollk%C3%A4stchen1"/>
            <w:r w:rsidRPr="00E95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</w:rPr>
            </w:r>
            <w:r w:rsidR="007C1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95CF5">
              <w:rPr>
                <w:rFonts w:ascii="Arial" w:hAnsi="Arial" w:cs="Arial"/>
                <w:sz w:val="20"/>
                <w:szCs w:val="20"/>
              </w:rPr>
              <w:t xml:space="preserve"> ja         </w:t>
            </w:r>
            <w:bookmarkStart w:id="9" w:name="Kontrollk%C3%A4stchen2"/>
            <w:r w:rsidRPr="00E95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</w:rPr>
            </w:r>
            <w:r w:rsidR="007C1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95CF5">
              <w:rPr>
                <w:rFonts w:ascii="Arial" w:hAnsi="Arial" w:cs="Arial"/>
                <w:sz w:val="20"/>
                <w:szCs w:val="20"/>
              </w:rPr>
              <w:t xml:space="preserve"> nein      Von wem?  </w:t>
            </w:r>
            <w:bookmarkStart w:id="10" w:name="Text9"/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"Text9"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 xml:space="preserve">Geschäftszahl: </w:t>
            </w:r>
            <w:bookmarkStart w:id="11" w:name="Text10"/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"Text10"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95CF5" w:rsidRPr="00E95CF5" w:rsidTr="00EF4219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 xml:space="preserve">Ihre Beurteilung des Verschuldens:    </w:t>
            </w:r>
            <w:bookmarkStart w:id="12" w:name="Kontrollk%C3%A4stchen3"/>
            <w:r w:rsidRPr="00E95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</w:rPr>
            </w:r>
            <w:r w:rsidR="007C1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E95CF5">
              <w:rPr>
                <w:rFonts w:ascii="Arial" w:hAnsi="Arial" w:cs="Arial"/>
                <w:sz w:val="20"/>
                <w:szCs w:val="20"/>
              </w:rPr>
              <w:t xml:space="preserve"> Eigen-        </w:t>
            </w:r>
            <w:bookmarkStart w:id="13" w:name="Kontrollk%C3%A4stchen4"/>
            <w:r w:rsidRPr="00E95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</w:rPr>
            </w:r>
            <w:r w:rsidR="007C1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E95CF5">
              <w:rPr>
                <w:rFonts w:ascii="Arial" w:hAnsi="Arial" w:cs="Arial"/>
                <w:sz w:val="20"/>
                <w:szCs w:val="20"/>
              </w:rPr>
              <w:t xml:space="preserve"> Teil-          </w:t>
            </w:r>
            <w:bookmarkStart w:id="14" w:name="Kontrollk%C3%A4stchen5"/>
            <w:r w:rsidRPr="00E95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</w:rPr>
            </w:r>
            <w:r w:rsidR="007C1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E95CF5">
              <w:rPr>
                <w:rFonts w:ascii="Arial" w:hAnsi="Arial" w:cs="Arial"/>
                <w:sz w:val="20"/>
                <w:szCs w:val="20"/>
              </w:rPr>
              <w:t xml:space="preserve"> kein Verschulden</w:t>
            </w:r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E95CF5" w:rsidRPr="00E95CF5" w:rsidTr="00EF42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Ereignisablauf</w:t>
            </w:r>
          </w:p>
          <w:bookmarkStart w:id="15" w:name="Text24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"Text24"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schriftung1"/>
        <w:rPr>
          <w:rFonts w:ascii="Arial" w:hAnsi="Arial" w:cs="Arial"/>
        </w:rPr>
      </w:pPr>
      <w:r w:rsidRPr="00E95CF5">
        <w:rPr>
          <w:rFonts w:ascii="Arial" w:hAnsi="Arial" w:cs="Arial"/>
        </w:rPr>
        <w:t>VERLETZTE PERSON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E95CF5" w:rsidRPr="00E95CF5" w:rsidTr="00EF42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Vor- und Zuname / Anschrift</w:t>
            </w:r>
          </w:p>
          <w:bookmarkStart w:id="16" w:name="Text11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"Text11"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bookmarkStart w:id="17" w:name="Text12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"Text12"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95CF5" w:rsidRPr="00E95CF5" w:rsidTr="00EF42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Art der Verletzung</w:t>
            </w:r>
          </w:p>
          <w:bookmarkStart w:id="18" w:name="Text13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"Text13"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_GoBack"/>
        <w:bookmarkEnd w:id="19"/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schriftung1"/>
        <w:rPr>
          <w:rFonts w:ascii="Arial" w:hAnsi="Arial" w:cs="Arial"/>
        </w:rPr>
      </w:pPr>
      <w:r w:rsidRPr="00E95CF5">
        <w:rPr>
          <w:rFonts w:ascii="Arial" w:hAnsi="Arial" w:cs="Arial"/>
        </w:rPr>
        <w:t>ZEUGE(N)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E95CF5" w:rsidRPr="00E95CF5" w:rsidTr="00EF42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Vor- und Zuname / Anschrift</w:t>
            </w:r>
          </w:p>
          <w:bookmarkStart w:id="20" w:name="Text14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"Text14"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bookmarkStart w:id="21" w:name="Text15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"Text15"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  <w:r w:rsidRPr="00E95CF5">
        <w:rPr>
          <w:rFonts w:ascii="Arial" w:hAnsi="Arial" w:cs="Arial"/>
          <w:sz w:val="20"/>
        </w:rPr>
        <w:t>BESCHÄDIGTE SACHE(N)/EIGENTÜMER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E95CF5" w:rsidRPr="00E95CF5" w:rsidTr="00EF421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Beschädigte Sachen</w:t>
            </w:r>
          </w:p>
          <w:bookmarkStart w:id="22" w:name="Text16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"Text16"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Höhe des Schadens</w:t>
            </w:r>
          </w:p>
          <w:bookmarkStart w:id="23" w:name="Text17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"Text17"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92"/>
      </w:tblGrid>
      <w:tr w:rsidR="00E95CF5" w:rsidRPr="00E95CF5" w:rsidTr="00EF4219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Eigentümer</w:t>
            </w:r>
          </w:p>
        </w:tc>
        <w:bookmarkStart w:id="24" w:name="Text18"/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"Text18"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</w:p>
    <w:p w:rsidR="00E95CF5" w:rsidRPr="00E95CF5" w:rsidRDefault="00E95CF5" w:rsidP="00E95CF5">
      <w:pPr>
        <w:pStyle w:val="berschrift1"/>
        <w:rPr>
          <w:rFonts w:ascii="Arial" w:hAnsi="Arial" w:cs="Arial"/>
          <w:sz w:val="20"/>
        </w:rPr>
      </w:pPr>
      <w:r w:rsidRPr="00E95CF5">
        <w:rPr>
          <w:rFonts w:ascii="Arial" w:hAnsi="Arial" w:cs="Arial"/>
          <w:sz w:val="20"/>
        </w:rPr>
        <w:t>SCHÄDEN DURCH LEITUNGSWASSER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92"/>
      </w:tblGrid>
      <w:tr w:rsidR="00E95CF5" w:rsidRPr="00E95CF5" w:rsidTr="00EF4219">
        <w:trPr>
          <w:trHeight w:val="413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Hauseigentümer / Verwalter</w:t>
            </w:r>
          </w:p>
        </w:tc>
        <w:bookmarkStart w:id="25" w:name="Text19"/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"Text19"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E95CF5" w:rsidRPr="00E95CF5" w:rsidTr="00EF4219">
        <w:trPr>
          <w:trHeight w:val="82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Wo besteht die Gebäudeleitungswasserversicherung?</w:t>
            </w:r>
          </w:p>
        </w:tc>
        <w:bookmarkStart w:id="26" w:name="Text20"/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"Text20"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pStyle w:val="berschrift3"/>
        <w:rPr>
          <w:rFonts w:ascii="Arial" w:hAnsi="Arial" w:cs="Arial"/>
          <w:sz w:val="20"/>
          <w:szCs w:val="20"/>
        </w:rPr>
      </w:pPr>
      <w:r w:rsidRPr="00E95CF5">
        <w:rPr>
          <w:rFonts w:ascii="Arial" w:hAnsi="Arial" w:cs="Arial"/>
          <w:sz w:val="20"/>
          <w:szCs w:val="20"/>
        </w:rPr>
        <w:t>ALLGEMEINE FRAGEN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2700"/>
        <w:gridCol w:w="2992"/>
      </w:tblGrid>
      <w:tr w:rsidR="00E95CF5" w:rsidRPr="00E95CF5" w:rsidTr="00EF4219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Besteht für dieses Ereignis auch bei anderen Gesellschaften Versicherungsschutz?</w:t>
            </w:r>
          </w:p>
        </w:tc>
        <w:bookmarkStart w:id="27" w:name="Kontrollk%C3%A4stchen6"/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7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ja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  <w:bookmarkStart w:id="28" w:name="Kontrollk%C3%A4stchen7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8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  <w:tr w:rsidR="00E95CF5" w:rsidRPr="00E95CF5" w:rsidTr="00EF421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Wenn JA, bei welchen:</w:t>
            </w:r>
          </w:p>
        </w:tc>
        <w:bookmarkStart w:id="29" w:name="Text21"/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"Text21"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E95CF5" w:rsidRPr="00E95CF5" w:rsidTr="00EF4219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Handelt es sich um einen Arbeitsunfall?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ja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  <w:tr w:rsidR="00E95CF5" w:rsidRPr="00E95CF5" w:rsidTr="00EF4219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Sind Sie mit dem Geschädigten verwandt?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ja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  <w:tr w:rsidR="00E95CF5" w:rsidRPr="00E95CF5" w:rsidTr="00EF421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Wenn JA, Verwandtschaftsgrad:</w:t>
            </w:r>
          </w:p>
        </w:tc>
        <w:bookmarkStart w:id="30" w:name="Text22"/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FILLIN "Text22"</w:instrTex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30"/>
          </w:p>
        </w:tc>
      </w:tr>
      <w:tr w:rsidR="00E95CF5" w:rsidRPr="00E95CF5" w:rsidTr="00EF4219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Hatten Sie die beschädigte Sache gemietet, entliehen oder sonst in Verwahrung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ja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  <w:tr w:rsidR="00E95CF5" w:rsidRPr="00E95CF5" w:rsidTr="00EF4219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Haben Sie eine Tätigkeit an oder mit der beschädigten Sache verrichtet?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ja</w:t>
            </w:r>
            <w:proofErr w:type="spellEnd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C1713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95CF5">
              <w:rPr>
                <w:rFonts w:ascii="Arial" w:hAnsi="Arial" w:cs="Arial"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rPr>
          <w:rFonts w:ascii="Arial" w:hAnsi="Arial" w:cs="Arial"/>
          <w:b/>
          <w:sz w:val="20"/>
          <w:szCs w:val="20"/>
        </w:rPr>
      </w:pPr>
      <w:r w:rsidRPr="00E95CF5">
        <w:rPr>
          <w:rFonts w:ascii="Arial" w:hAnsi="Arial" w:cs="Arial"/>
          <w:b/>
          <w:sz w:val="20"/>
          <w:szCs w:val="20"/>
        </w:rPr>
        <w:t>WEITERE SACHSCHÄDEN, VERLETZTE PERSONEN, ZEUGEN etc.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E95CF5" w:rsidRPr="00E95CF5" w:rsidTr="00EF42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31" w:name="Text25"/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"Text25"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E95CF5" w:rsidRPr="00E95CF5" w:rsidRDefault="00E95CF5" w:rsidP="00E95CF5">
      <w:pPr>
        <w:jc w:val="both"/>
        <w:rPr>
          <w:rFonts w:ascii="Arial" w:hAnsi="Arial" w:cs="Arial"/>
          <w:sz w:val="20"/>
          <w:szCs w:val="20"/>
        </w:rPr>
      </w:pPr>
      <w:r w:rsidRPr="00E95CF5">
        <w:rPr>
          <w:rFonts w:ascii="Arial" w:hAnsi="Arial" w:cs="Arial"/>
          <w:sz w:val="20"/>
          <w:szCs w:val="20"/>
        </w:rPr>
        <w:t>Die Fragen der Schadenmeldung habe ich wahrheitsgetreu und nach bestem Wissen beantwortet.</w:t>
      </w:r>
    </w:p>
    <w:p w:rsidR="00E95CF5" w:rsidRPr="00E95CF5" w:rsidRDefault="00E95CF5" w:rsidP="00E95CF5">
      <w:pPr>
        <w:jc w:val="both"/>
        <w:rPr>
          <w:rFonts w:ascii="Arial" w:hAnsi="Arial" w:cs="Arial"/>
          <w:sz w:val="20"/>
          <w:szCs w:val="20"/>
        </w:rPr>
      </w:pPr>
      <w:r w:rsidRPr="00E95CF5">
        <w:rPr>
          <w:rFonts w:ascii="Arial" w:hAnsi="Arial" w:cs="Arial"/>
          <w:sz w:val="20"/>
          <w:szCs w:val="20"/>
        </w:rPr>
        <w:t>Ich (Wir) bevollmächtige(n) die Versicherungsgesellschaft sowie deren Vertreter, in gegenständlicher Schadenangelegenheit alle notwendigen Erhebungen durchzuführen und in die den Schaden betreffende Akte Einsicht zu nehmen und daraus Abschriften anzufertigen.</w:t>
      </w:r>
    </w:p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E95CF5" w:rsidRPr="00E95CF5" w:rsidTr="00EF421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bookmarkStart w:id="32" w:name="Text23"/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5CF5">
              <w:rPr>
                <w:rFonts w:ascii="Arial" w:hAnsi="Arial" w:cs="Arial"/>
                <w:sz w:val="20"/>
                <w:szCs w:val="20"/>
              </w:rPr>
              <w:instrText xml:space="preserve"> FILLIN "Text23"</w:instrTex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CF5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95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Versicherungsnehmer</w:t>
            </w: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F5" w:rsidRPr="00E95CF5" w:rsidRDefault="00E95CF5" w:rsidP="00EF421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5CF5">
              <w:rPr>
                <w:rFonts w:ascii="Arial" w:hAnsi="Arial" w:cs="Arial"/>
                <w:sz w:val="20"/>
                <w:szCs w:val="20"/>
              </w:rPr>
              <w:t>Ereignisverursacher</w:t>
            </w:r>
          </w:p>
          <w:p w:rsidR="00E95CF5" w:rsidRPr="00E95CF5" w:rsidRDefault="00E95CF5" w:rsidP="00EF42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CF5" w:rsidRPr="00E95CF5" w:rsidRDefault="00E95CF5" w:rsidP="00E95CF5">
      <w:pPr>
        <w:rPr>
          <w:rFonts w:ascii="Arial" w:hAnsi="Arial" w:cs="Arial"/>
          <w:sz w:val="20"/>
          <w:szCs w:val="20"/>
        </w:rPr>
      </w:pPr>
    </w:p>
    <w:p w:rsidR="00D72673" w:rsidRPr="00E95CF5" w:rsidRDefault="00D72673" w:rsidP="0056094B">
      <w:pPr>
        <w:rPr>
          <w:rFonts w:ascii="Arial" w:hAnsi="Arial" w:cs="Arial"/>
          <w:sz w:val="20"/>
          <w:szCs w:val="20"/>
        </w:rPr>
      </w:pPr>
    </w:p>
    <w:sectPr w:rsidR="00D72673" w:rsidRPr="00E95CF5" w:rsidSect="003D154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13" w:rsidRDefault="007C1713" w:rsidP="005E0CC0">
      <w:r>
        <w:separator/>
      </w:r>
    </w:p>
  </w:endnote>
  <w:endnote w:type="continuationSeparator" w:id="0">
    <w:p w:rsidR="007C1713" w:rsidRDefault="007C1713" w:rsidP="005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C0" w:rsidRDefault="001D57C0" w:rsidP="001D57C0">
    <w:pPr>
      <w:pStyle w:val="Fuzeile"/>
      <w:rPr>
        <w:rFonts w:ascii="Arial" w:hAnsi="Arial" w:cs="Arial"/>
        <w:color w:val="595959" w:themeColor="text1" w:themeTint="A6"/>
        <w:sz w:val="18"/>
      </w:rPr>
    </w:pPr>
    <w:bookmarkStart w:id="33" w:name="OLE_LINK2"/>
  </w:p>
  <w:p w:rsidR="001D57C0" w:rsidRDefault="001D57C0" w:rsidP="001D57C0">
    <w:pPr>
      <w:pStyle w:val="Fuzeile"/>
      <w:rPr>
        <w:rFonts w:ascii="Arial" w:hAnsi="Arial" w:cs="Arial"/>
        <w:color w:val="595959" w:themeColor="text1" w:themeTint="A6"/>
        <w:sz w:val="18"/>
      </w:rPr>
    </w:pPr>
    <w:r>
      <w:rPr>
        <w:rFonts w:ascii="Arial" w:hAnsi="Arial" w:cs="Arial"/>
        <w:color w:val="595959" w:themeColor="text1" w:themeTint="A6"/>
        <w:sz w:val="18"/>
      </w:rPr>
      <w:t xml:space="preserve">Arnold </w:t>
    </w:r>
    <w:proofErr w:type="spellStart"/>
    <w:r>
      <w:rPr>
        <w:rFonts w:ascii="Arial" w:hAnsi="Arial" w:cs="Arial"/>
        <w:color w:val="595959" w:themeColor="text1" w:themeTint="A6"/>
        <w:sz w:val="18"/>
      </w:rPr>
      <w:t>Schlemitz</w:t>
    </w:r>
    <w:proofErr w:type="spellEnd"/>
    <w:r>
      <w:rPr>
        <w:rFonts w:ascii="Arial" w:hAnsi="Arial" w:cs="Arial"/>
        <w:color w:val="595959" w:themeColor="text1" w:themeTint="A6"/>
        <w:sz w:val="18"/>
      </w:rPr>
      <w:tab/>
    </w:r>
    <w:sdt>
      <w:sdtPr>
        <w:rPr>
          <w:rFonts w:ascii="Arial" w:hAnsi="Arial" w:cs="Arial"/>
          <w:color w:val="595959" w:themeColor="text1" w:themeTint="A6"/>
          <w:sz w:val="18"/>
        </w:rPr>
        <w:id w:val="55202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rPr>
            <w:rFonts w:ascii="Arial" w:hAnsi="Arial" w:cs="Arial"/>
            <w:color w:val="595959" w:themeColor="text1" w:themeTint="A6"/>
            <w:sz w:val="18"/>
          </w:rPr>
          <w:instrText xml:space="preserve"> PAGE   \* MERGEFORMAT </w:instrText>
        </w:r>
        <w:r>
          <w:fldChar w:fldCharType="separate"/>
        </w:r>
        <w:r>
          <w:rPr>
            <w:rFonts w:ascii="Arial" w:hAnsi="Arial" w:cs="Arial"/>
            <w:noProof/>
            <w:color w:val="595959" w:themeColor="text1" w:themeTint="A6"/>
            <w:sz w:val="18"/>
          </w:rPr>
          <w:t>2</w:t>
        </w:r>
        <w:r>
          <w:fldChar w:fldCharType="end"/>
        </w:r>
        <w:r>
          <w:rPr>
            <w:rFonts w:ascii="Arial" w:hAnsi="Arial" w:cs="Arial"/>
            <w:color w:val="595959" w:themeColor="text1" w:themeTint="A6"/>
            <w:sz w:val="18"/>
          </w:rPr>
          <w:tab/>
          <w:t>+43 (0) 664 233 22 23</w:t>
        </w:r>
      </w:sdtContent>
    </w:sdt>
  </w:p>
  <w:p w:rsidR="001D57C0" w:rsidRDefault="001D57C0" w:rsidP="001D57C0">
    <w:pPr>
      <w:pStyle w:val="Fuzeile"/>
      <w:rPr>
        <w:rFonts w:ascii="Arial" w:hAnsi="Arial" w:cs="Arial"/>
        <w:color w:val="595959" w:themeColor="text1" w:themeTint="A6"/>
        <w:sz w:val="18"/>
      </w:rPr>
    </w:pPr>
    <w:r>
      <w:rPr>
        <w:rFonts w:ascii="Arial" w:hAnsi="Arial" w:cs="Arial"/>
        <w:color w:val="595959" w:themeColor="text1" w:themeTint="A6"/>
        <w:sz w:val="18"/>
      </w:rPr>
      <w:t xml:space="preserve">Akad. </w:t>
    </w:r>
    <w:proofErr w:type="spellStart"/>
    <w:r>
      <w:rPr>
        <w:rFonts w:ascii="Arial" w:hAnsi="Arial" w:cs="Arial"/>
        <w:color w:val="595959" w:themeColor="text1" w:themeTint="A6"/>
        <w:sz w:val="18"/>
      </w:rPr>
      <w:t>Vkfm</w:t>
    </w:r>
    <w:proofErr w:type="spellEnd"/>
    <w:r>
      <w:rPr>
        <w:rFonts w:ascii="Arial" w:hAnsi="Arial" w:cs="Arial"/>
        <w:color w:val="595959" w:themeColor="text1" w:themeTint="A6"/>
        <w:sz w:val="18"/>
      </w:rPr>
      <w:t>.</w:t>
    </w:r>
    <w:r>
      <w:rPr>
        <w:rFonts w:ascii="Arial" w:hAnsi="Arial" w:cs="Arial"/>
        <w:color w:val="595959" w:themeColor="text1" w:themeTint="A6"/>
        <w:sz w:val="18"/>
      </w:rPr>
      <w:tab/>
    </w:r>
    <w:r>
      <w:rPr>
        <w:rFonts w:ascii="Arial" w:hAnsi="Arial" w:cs="Arial"/>
        <w:color w:val="595959" w:themeColor="text1" w:themeTint="A6"/>
        <w:sz w:val="18"/>
      </w:rPr>
      <w:tab/>
    </w:r>
    <w:hyperlink r:id="rId1" w:history="1">
      <w:r>
        <w:rPr>
          <w:rStyle w:val="Hyperlink"/>
          <w:rFonts w:ascii="Arial" w:hAnsi="Arial" w:cs="Arial"/>
          <w:sz w:val="18"/>
        </w:rPr>
        <w:t>arnold.schlemitz@aon.at</w:t>
      </w:r>
    </w:hyperlink>
  </w:p>
  <w:p w:rsidR="001D57C0" w:rsidRDefault="001D57C0" w:rsidP="001D57C0">
    <w:pPr>
      <w:pStyle w:val="Fuzeile"/>
      <w:rPr>
        <w:rFonts w:ascii="Arial" w:hAnsi="Arial" w:cs="Arial"/>
        <w:color w:val="595959" w:themeColor="text1" w:themeTint="A6"/>
        <w:sz w:val="18"/>
      </w:rPr>
    </w:pPr>
    <w:proofErr w:type="spellStart"/>
    <w:r>
      <w:rPr>
        <w:rFonts w:ascii="Arial" w:hAnsi="Arial" w:cs="Arial"/>
        <w:color w:val="595959" w:themeColor="text1" w:themeTint="A6"/>
        <w:sz w:val="18"/>
      </w:rPr>
      <w:t>Gew.Reg.Nr</w:t>
    </w:r>
    <w:proofErr w:type="spellEnd"/>
    <w:r>
      <w:rPr>
        <w:rFonts w:ascii="Arial" w:hAnsi="Arial" w:cs="Arial"/>
        <w:color w:val="595959" w:themeColor="text1" w:themeTint="A6"/>
        <w:sz w:val="18"/>
      </w:rPr>
      <w:t>. 20411027966</w:t>
    </w:r>
    <w:r>
      <w:rPr>
        <w:rFonts w:ascii="Arial" w:hAnsi="Arial" w:cs="Arial"/>
        <w:color w:val="595959" w:themeColor="text1" w:themeTint="A6"/>
        <w:sz w:val="18"/>
      </w:rPr>
      <w:tab/>
    </w:r>
    <w:r>
      <w:rPr>
        <w:rFonts w:ascii="Arial" w:hAnsi="Arial" w:cs="Arial"/>
        <w:color w:val="595959" w:themeColor="text1" w:themeTint="A6"/>
        <w:sz w:val="18"/>
      </w:rPr>
      <w:tab/>
      <w:t>www.arnold-schlemitz.at</w:t>
    </w:r>
    <w:bookmarkEnd w:id="33"/>
  </w:p>
  <w:p w:rsidR="00D72673" w:rsidRPr="001D57C0" w:rsidRDefault="00D72673" w:rsidP="001D5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13" w:rsidRDefault="007C1713" w:rsidP="005E0CC0">
      <w:r>
        <w:separator/>
      </w:r>
    </w:p>
  </w:footnote>
  <w:footnote w:type="continuationSeparator" w:id="0">
    <w:p w:rsidR="007C1713" w:rsidRDefault="007C1713" w:rsidP="005E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05" w:rsidRDefault="00094205">
    <w:pPr>
      <w:pStyle w:val="Kopfzeile"/>
      <w:rPr>
        <w:noProof/>
        <w:lang w:eastAsia="de-AT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-144780</wp:posOffset>
          </wp:positionV>
          <wp:extent cx="1323975" cy="1085850"/>
          <wp:effectExtent l="0" t="0" r="0" b="0"/>
          <wp:wrapTight wrapText="bothSides">
            <wp:wrapPolygon edited="0">
              <wp:start x="11810" y="1137"/>
              <wp:lineTo x="8081" y="1516"/>
              <wp:lineTo x="7148" y="3789"/>
              <wp:lineTo x="7770" y="7200"/>
              <wp:lineTo x="2797" y="12884"/>
              <wp:lineTo x="622" y="17811"/>
              <wp:lineTo x="622" y="20463"/>
              <wp:lineTo x="4351" y="20842"/>
              <wp:lineTo x="11188" y="20842"/>
              <wp:lineTo x="12432" y="20842"/>
              <wp:lineTo x="16472" y="20842"/>
              <wp:lineTo x="21134" y="20084"/>
              <wp:lineTo x="21445" y="17811"/>
              <wp:lineTo x="20201" y="15916"/>
              <wp:lineTo x="15850" y="13263"/>
              <wp:lineTo x="17404" y="6821"/>
              <wp:lineTo x="16472" y="4926"/>
              <wp:lineTo x="13364" y="1137"/>
              <wp:lineTo x="11810" y="1137"/>
            </wp:wrapPolygon>
          </wp:wrapTight>
          <wp:docPr id="2" name="Grafik 1" descr="papa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a_briefpapier.png"/>
                  <pic:cNvPicPr/>
                </pic:nvPicPr>
                <pic:blipFill>
                  <a:blip r:embed="rId1"/>
                  <a:srcRect b="18110"/>
                  <a:stretch>
                    <a:fillRect/>
                  </a:stretch>
                </pic:blipFill>
                <pic:spPr>
                  <a:xfrm>
                    <a:off x="0" y="0"/>
                    <a:ext cx="13239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0CC0" w:rsidRDefault="005E0C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A"/>
    <w:rsid w:val="000177D7"/>
    <w:rsid w:val="00094205"/>
    <w:rsid w:val="000F2ABF"/>
    <w:rsid w:val="001261DD"/>
    <w:rsid w:val="001D57C0"/>
    <w:rsid w:val="003D1546"/>
    <w:rsid w:val="003F05EA"/>
    <w:rsid w:val="00474559"/>
    <w:rsid w:val="0056094B"/>
    <w:rsid w:val="005E0CC0"/>
    <w:rsid w:val="005E186B"/>
    <w:rsid w:val="0077590A"/>
    <w:rsid w:val="007C1713"/>
    <w:rsid w:val="007D5FC3"/>
    <w:rsid w:val="0090585C"/>
    <w:rsid w:val="0092671A"/>
    <w:rsid w:val="00A73C5F"/>
    <w:rsid w:val="00AB4624"/>
    <w:rsid w:val="00BA6B99"/>
    <w:rsid w:val="00D72673"/>
    <w:rsid w:val="00E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EAE96"/>
  <w15:docId w15:val="{0D021DEF-02F9-4DD4-BC50-A499190E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7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2673"/>
    <w:pPr>
      <w:keepNext/>
      <w:jc w:val="center"/>
      <w:outlineLvl w:val="0"/>
    </w:pPr>
    <w:rPr>
      <w:b/>
      <w:sz w:val="48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0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5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0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0CC0"/>
  </w:style>
  <w:style w:type="paragraph" w:styleId="Fuzeile">
    <w:name w:val="footer"/>
    <w:basedOn w:val="Standard"/>
    <w:link w:val="FuzeileZchn"/>
    <w:uiPriority w:val="99"/>
    <w:unhideWhenUsed/>
    <w:rsid w:val="005E0C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0C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C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C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0CC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72673"/>
    <w:rPr>
      <w:rFonts w:ascii="Times New Roman" w:eastAsia="Times New Roman" w:hAnsi="Times New Roman" w:cs="Times New Roman"/>
      <w:b/>
      <w:sz w:val="48"/>
      <w:szCs w:val="20"/>
      <w:lang w:val="de-DE" w:eastAsia="de-DE"/>
    </w:rPr>
  </w:style>
  <w:style w:type="paragraph" w:customStyle="1" w:styleId="ADRESSE">
    <w:name w:val="ADRESSE"/>
    <w:basedOn w:val="Standard"/>
    <w:rsid w:val="00D72673"/>
    <w:rPr>
      <w:rFonts w:ascii="Arial" w:hAnsi="Arial"/>
      <w:sz w:val="22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0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Beschriftung1">
    <w:name w:val="Beschriftung1"/>
    <w:basedOn w:val="Standard"/>
    <w:next w:val="Standard"/>
    <w:rsid w:val="0056094B"/>
    <w:pPr>
      <w:suppressAutoHyphens/>
    </w:pPr>
    <w:rPr>
      <w:b/>
      <w:sz w:val="20"/>
      <w:szCs w:val="20"/>
      <w:lang w:val="de-DE" w:eastAsia="ar-SA"/>
    </w:rPr>
  </w:style>
  <w:style w:type="paragraph" w:styleId="KeinLeerraum">
    <w:name w:val="No Spacing"/>
    <w:uiPriority w:val="1"/>
    <w:qFormat/>
    <w:rsid w:val="0056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5C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nold.schlemitz@ao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Makler%20Vorlagen\Briefpapier_AS_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Briefpapier_AS_brief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christoph Kompein</cp:lastModifiedBy>
  <cp:revision>3</cp:revision>
  <dcterms:created xsi:type="dcterms:W3CDTF">2017-03-28T20:26:00Z</dcterms:created>
  <dcterms:modified xsi:type="dcterms:W3CDTF">2017-03-29T09:13:00Z</dcterms:modified>
</cp:coreProperties>
</file>